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EFBF" w14:textId="34513535" w:rsidR="004E3941" w:rsidRDefault="001A783A" w:rsidP="004C2F79">
      <w:pPr>
        <w:pStyle w:val="Titolomodulo"/>
      </w:pPr>
      <w:r>
        <w:t xml:space="preserve">ISCRIZIONE </w:t>
      </w:r>
      <w:r w:rsidR="00C4492B">
        <w:t>GIOCHI E FOLLIE</w:t>
      </w:r>
    </w:p>
    <w:p w14:paraId="3331324D" w14:textId="77777777" w:rsidR="004E3941" w:rsidRDefault="004E3941" w:rsidP="004C2F79">
      <w:pPr>
        <w:pStyle w:val="Titolomodulo"/>
      </w:pPr>
    </w:p>
    <w:p w14:paraId="01638B7E" w14:textId="77777777" w:rsidR="006B2594" w:rsidRPr="00B63CBE" w:rsidRDefault="00C65A73" w:rsidP="004C2F79">
      <w:pPr>
        <w:pStyle w:val="Titolomodulo"/>
      </w:pPr>
      <w:r>
        <w:t>Nome s</w:t>
      </w:r>
      <w:r w:rsidR="004C2F79">
        <w:t>quadra: __</w:t>
      </w:r>
      <w:r>
        <w:t>_____</w:t>
      </w:r>
      <w:r w:rsidR="004C2F79">
        <w:t>___________________________</w:t>
      </w:r>
    </w:p>
    <w:p w14:paraId="62EB1A3E" w14:textId="77777777" w:rsidR="00C65A73" w:rsidRDefault="004C2F79" w:rsidP="00C65A73">
      <w:pPr>
        <w:pStyle w:val="Nomepartecipante"/>
        <w:jc w:val="center"/>
      </w:pPr>
      <w:r>
        <w:t xml:space="preserve">(Capitano) </w:t>
      </w:r>
      <w:r w:rsidR="00F358B2" w:rsidRPr="00B63CBE">
        <w:t>Nome:</w:t>
      </w:r>
      <w:r>
        <w:t xml:space="preserve"> ___________________________ </w:t>
      </w:r>
      <w:proofErr w:type="gramStart"/>
      <w:r w:rsidR="006B2594" w:rsidRPr="00B63CBE">
        <w:t>Cognome:_</w:t>
      </w:r>
      <w:proofErr w:type="gramEnd"/>
      <w:r w:rsidR="006B2594" w:rsidRPr="00B63CBE">
        <w:t>_</w:t>
      </w:r>
      <w:r w:rsidR="00F358B2" w:rsidRPr="00B63CBE">
        <w:t>__________________________</w:t>
      </w:r>
      <w:r w:rsidR="00C65A73">
        <w:t xml:space="preserve"> </w:t>
      </w:r>
    </w:p>
    <w:p w14:paraId="705AA293" w14:textId="77777777" w:rsidR="006B2594" w:rsidRPr="00B63CBE" w:rsidRDefault="00C65A73" w:rsidP="00C65A73">
      <w:pPr>
        <w:pStyle w:val="Nomepartecipante"/>
        <w:jc w:val="center"/>
      </w:pPr>
      <w:r>
        <w:t xml:space="preserve">Recapito </w:t>
      </w:r>
      <w:proofErr w:type="gramStart"/>
      <w:r>
        <w:t>telefonico:_</w:t>
      </w:r>
      <w:proofErr w:type="gramEnd"/>
      <w:r>
        <w:t>_________________________</w:t>
      </w:r>
    </w:p>
    <w:p w14:paraId="601BD5D7" w14:textId="77777777" w:rsidR="006B2594" w:rsidRPr="00B63CBE" w:rsidRDefault="006B2594">
      <w:pPr>
        <w:pStyle w:val="Corpotesto"/>
      </w:pPr>
    </w:p>
    <w:tbl>
      <w:tblPr>
        <w:tblW w:w="10891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825"/>
        <w:gridCol w:w="870"/>
        <w:gridCol w:w="2924"/>
        <w:gridCol w:w="1410"/>
        <w:gridCol w:w="1542"/>
      </w:tblGrid>
      <w:tr w:rsidR="008A79BD" w14:paraId="73A72821" w14:textId="77777777">
        <w:trPr>
          <w:tblHeader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D49" w14:textId="77777777" w:rsidR="004C2F79" w:rsidRPr="00B63CBE" w:rsidRDefault="004C2F79">
            <w:pPr>
              <w:pStyle w:val="Intestazionetabellaadesione"/>
            </w:pPr>
            <w:r>
              <w:t>n</w:t>
            </w:r>
            <w:r w:rsidRPr="00B63CBE">
              <w:t xml:space="preserve">ome </w:t>
            </w:r>
            <w:r>
              <w:t>e cognome componenti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9BE2DBE" w14:textId="77777777" w:rsidR="004C2F79" w:rsidRPr="00B63CBE" w:rsidRDefault="004C2F79">
            <w:pPr>
              <w:pStyle w:val="Intestazionetabellaadesione"/>
            </w:pPr>
            <w:r>
              <w:t>sesso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FED8BCB" w14:textId="77777777" w:rsidR="004C2F79" w:rsidRPr="00B63CBE" w:rsidRDefault="004C2F79">
            <w:pPr>
              <w:pStyle w:val="Intestazionetabellaadesione"/>
            </w:pPr>
            <w:r>
              <w:t>codice fiscale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718C64F" w14:textId="77777777" w:rsidR="004C2F79" w:rsidRPr="00B63CBE" w:rsidRDefault="004C2F79">
            <w:pPr>
              <w:pStyle w:val="Intestazionetabellaadesione"/>
            </w:pPr>
            <w:r>
              <w:t>data di nascita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D31" w14:textId="77777777" w:rsidR="004C2F79" w:rsidRPr="00B63CBE" w:rsidRDefault="00C65A73">
            <w:pPr>
              <w:pStyle w:val="Intestazionetabellaadesione"/>
            </w:pPr>
            <w:r>
              <w:t>luogo di nascita</w:t>
            </w:r>
          </w:p>
        </w:tc>
      </w:tr>
      <w:tr w:rsidR="008A79BD" w14:paraId="6AA7DB20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EBB7731" w14:textId="77777777" w:rsidR="004C2F79" w:rsidRPr="00B63CBE" w:rsidRDefault="004C2F79">
            <w:pPr>
              <w:pStyle w:val="Numerosponsor"/>
            </w:pPr>
            <w:r w:rsidRPr="00B63CBE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0B9" w14:textId="77777777" w:rsidR="004C2F79" w:rsidRPr="00B63CBE" w:rsidRDefault="004C2F79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4CEFEAB" w14:textId="77777777" w:rsidR="004C2F79" w:rsidRPr="00B63CBE" w:rsidRDefault="00C65A73">
            <w:pPr>
              <w:pStyle w:val="Nomesponsor"/>
            </w:pPr>
            <w:r>
              <w:t>F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40CA835" w14:textId="77777777" w:rsidR="004C2F79" w:rsidRPr="00B63CBE" w:rsidRDefault="004C2F79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49DDB09" w14:textId="77777777" w:rsidR="004C2F79" w:rsidRPr="00B63CBE" w:rsidRDefault="004C2F79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3AF" w14:textId="77777777" w:rsidR="004C2F79" w:rsidRPr="00B63CBE" w:rsidRDefault="004C2F79">
            <w:pPr>
              <w:pStyle w:val="Importisponsor"/>
            </w:pPr>
          </w:p>
        </w:tc>
      </w:tr>
      <w:tr w:rsidR="008A79BD" w14:paraId="498F51DD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48E5090" w14:textId="77777777" w:rsidR="004C2F79" w:rsidRPr="00B63CBE" w:rsidRDefault="004C2F79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7A68" w14:textId="77777777" w:rsidR="004C2F79" w:rsidRPr="00B63CBE" w:rsidRDefault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725B64F" w14:textId="77777777" w:rsidR="004C2F79" w:rsidRPr="00B63CBE" w:rsidRDefault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CCFB5F6" w14:textId="77777777" w:rsidR="004C2F79" w:rsidRPr="00B63CBE" w:rsidRDefault="004C2F79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7848038" w14:textId="77777777" w:rsidR="004C2F79" w:rsidRPr="00B63CBE" w:rsidRDefault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D17" w14:textId="77777777" w:rsidR="004C2F79" w:rsidRPr="00B63CBE" w:rsidRDefault="004C2F79">
            <w:pPr>
              <w:pStyle w:val="Importisponsor"/>
            </w:pPr>
          </w:p>
        </w:tc>
      </w:tr>
      <w:tr w:rsidR="008A79BD" w14:paraId="1821A259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1A446234" w14:textId="77777777" w:rsidR="004C2F79" w:rsidRPr="00B63CBE" w:rsidRDefault="00C65A73">
            <w:pPr>
              <w:pStyle w:val="Numerosponso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357" w14:textId="77777777" w:rsidR="004C2F79" w:rsidRPr="00B63CBE" w:rsidRDefault="004C2F79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A567143" w14:textId="77777777" w:rsidR="004C2F79" w:rsidRPr="00B63CBE" w:rsidRDefault="00C65A73">
            <w:pPr>
              <w:pStyle w:val="Nomesponsor"/>
            </w:pPr>
            <w:r>
              <w:t>F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143FD52" w14:textId="77777777" w:rsidR="004C2F79" w:rsidRPr="00B63CBE" w:rsidRDefault="004C2F79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859EE6F" w14:textId="77777777" w:rsidR="004C2F79" w:rsidRPr="00B63CBE" w:rsidRDefault="004C2F79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247" w14:textId="77777777" w:rsidR="004C2F79" w:rsidRPr="00B63CBE" w:rsidRDefault="004C2F79">
            <w:pPr>
              <w:pStyle w:val="Importisponsor"/>
            </w:pPr>
          </w:p>
        </w:tc>
      </w:tr>
      <w:tr w:rsidR="008A79BD" w14:paraId="54D0F94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D5E0107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B6E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7728EC2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DB95CD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30E8D8D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6EA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3406F37D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FF87B26" w14:textId="77777777" w:rsidR="00C65A73" w:rsidRPr="00B63CBE" w:rsidRDefault="00C65A73" w:rsidP="00C65A73">
            <w:pPr>
              <w:pStyle w:val="Numerosponso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6E5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7A74CDB" w14:textId="77777777" w:rsidR="00C65A73" w:rsidRPr="00B63CBE" w:rsidRDefault="00C65A73" w:rsidP="00C65A73">
            <w:pPr>
              <w:pStyle w:val="Nomesponsor"/>
            </w:pPr>
            <w:r>
              <w:t>F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83C5A34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5D6544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C83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16BBA92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09B7CCAB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6FD2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F55B1DE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955EC1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E60C211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99A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69792FF7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CE15605" w14:textId="77777777" w:rsidR="00C65A73" w:rsidRPr="00B63CBE" w:rsidRDefault="00C65A73" w:rsidP="00C65A73">
            <w:pPr>
              <w:pStyle w:val="Numerosponso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5B4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6EC5D11" w14:textId="77777777" w:rsidR="00C65A73" w:rsidRPr="00B63CBE" w:rsidRDefault="00C65A73" w:rsidP="00C65A73">
            <w:pPr>
              <w:pStyle w:val="Nomesponsor"/>
            </w:pPr>
            <w:r>
              <w:t>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4BB269F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AC58C9C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742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5AF36EC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93213A2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2630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C4DCE56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FF19D5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32E2C95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462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07482F4C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7EE1765" w14:textId="77777777" w:rsidR="00C65A73" w:rsidRPr="00B63CBE" w:rsidRDefault="00C65A73" w:rsidP="00C65A73">
            <w:pPr>
              <w:pStyle w:val="Numerosponso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59A2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5EF4A76" w14:textId="77777777" w:rsidR="00C65A73" w:rsidRPr="00B63CBE" w:rsidRDefault="00C65A73" w:rsidP="00C65A73">
            <w:pPr>
              <w:pStyle w:val="Nomesponsor"/>
            </w:pPr>
            <w:r>
              <w:t>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8084398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015F6F0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B0F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35E8DCD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74B267C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5E0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520FB66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7D59344B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23822F2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7F1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E1CD121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416D68CB" w14:textId="77777777" w:rsidR="00C65A73" w:rsidRPr="00B63CBE" w:rsidRDefault="00C65A73" w:rsidP="00C65A73">
            <w:pPr>
              <w:pStyle w:val="Numerosponso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62B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1AB71F8" w14:textId="77777777" w:rsidR="00C65A73" w:rsidRPr="00B63CBE" w:rsidRDefault="00C65A73" w:rsidP="00C65A73">
            <w:pPr>
              <w:pStyle w:val="Nomesponsor"/>
            </w:pPr>
            <w:r>
              <w:t>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40027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7ABAB75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6A1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112EFFAF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28FEC9B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B552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65D01C6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19F3D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3ACD3C2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9A0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4C35920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31384A9" w14:textId="77777777" w:rsidR="00C65A73" w:rsidRPr="00B63CBE" w:rsidRDefault="00C65A73" w:rsidP="00C65A73">
            <w:pPr>
              <w:pStyle w:val="Numerosponso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280E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26E60B3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F80950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2E2443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342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54C0B1A2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E305529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354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100FAC3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DA0DE3D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F7A8401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CE5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C72DDF7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7F6B88E3" w14:textId="77777777" w:rsidR="00C65A73" w:rsidRPr="00B63CBE" w:rsidRDefault="00C65A73" w:rsidP="00C65A73">
            <w:pPr>
              <w:pStyle w:val="Numerosponso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6207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B10803B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314418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B22E009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D1B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70C764E1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DBA41EB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182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6C99999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6F166675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659B94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705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07F090DE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2C75F251" w14:textId="77777777" w:rsidR="00C65A73" w:rsidRPr="00B63CBE" w:rsidRDefault="00C65A73" w:rsidP="00C65A73">
            <w:pPr>
              <w:pStyle w:val="Numerosponso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A87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115435D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7C603DB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228E9D76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47C" w14:textId="77777777" w:rsidR="00C65A73" w:rsidRPr="00B63CBE" w:rsidRDefault="00C65A73" w:rsidP="00C65A73">
            <w:pPr>
              <w:pStyle w:val="Importisponsor"/>
            </w:pPr>
          </w:p>
        </w:tc>
      </w:tr>
      <w:tr w:rsidR="008A79BD" w14:paraId="1FD90A1B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32F243A1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D0F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CADFC8F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9BED80F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97396AF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C3F" w14:textId="77777777" w:rsidR="00C65A73" w:rsidRPr="00B63CBE" w:rsidRDefault="00C65A73" w:rsidP="00C65A73">
            <w:pPr>
              <w:pStyle w:val="Importisponsor"/>
            </w:pPr>
          </w:p>
        </w:tc>
      </w:tr>
      <w:tr w:rsidR="008A79BD" w:rsidRPr="00B63CBE" w14:paraId="1F4FB80A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646570A5" w14:textId="77777777" w:rsidR="00C65A73" w:rsidRPr="00B63CBE" w:rsidRDefault="00C65A73" w:rsidP="00C65A73">
            <w:pPr>
              <w:pStyle w:val="Numerosponso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4AF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31A9FC6" w14:textId="77777777" w:rsidR="00C65A73" w:rsidRPr="00B63CBE" w:rsidRDefault="00C65A73" w:rsidP="00C65A73">
            <w:pPr>
              <w:pStyle w:val="Nomesponso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3F706398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55A990F0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568" w14:textId="77777777" w:rsidR="00C65A73" w:rsidRPr="00B63CBE" w:rsidRDefault="00C65A73" w:rsidP="00C65A73">
            <w:pPr>
              <w:pStyle w:val="Importisponsor"/>
            </w:pPr>
          </w:p>
        </w:tc>
      </w:tr>
      <w:tr w:rsidR="008A79BD" w:rsidRPr="00B63CBE" w14:paraId="53FD1322" w14:textId="77777777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14:paraId="505428A1" w14:textId="77777777" w:rsidR="00C65A73" w:rsidRPr="00B63CBE" w:rsidRDefault="00C65A73" w:rsidP="00C65A73">
            <w:pPr>
              <w:pStyle w:val="Numerosponso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FE4" w14:textId="77777777" w:rsidR="00C65A73" w:rsidRPr="00B63CBE" w:rsidRDefault="00C65A73" w:rsidP="00C65A73">
            <w:pPr>
              <w:pStyle w:val="Nomesponsor"/>
            </w:pPr>
            <w:r>
              <w:t>Residente a: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0247EAC9" w14:textId="77777777" w:rsidR="00C65A73" w:rsidRPr="00B63CBE" w:rsidRDefault="00C65A73" w:rsidP="00C65A73">
            <w:pPr>
              <w:pStyle w:val="Nomesponsor"/>
            </w:pPr>
            <w:r>
              <w:t>via/piazza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1C06C30A" w14:textId="77777777" w:rsidR="00C65A73" w:rsidRPr="00B63CBE" w:rsidRDefault="00C65A73" w:rsidP="00C65A73">
            <w:pPr>
              <w:pStyle w:val="Importisponso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14:paraId="4A751BF2" w14:textId="77777777" w:rsidR="00C65A73" w:rsidRPr="00B63CBE" w:rsidRDefault="00C65A73" w:rsidP="00C65A73">
            <w:pPr>
              <w:pStyle w:val="Importisponsor"/>
            </w:pPr>
            <w:proofErr w:type="spellStart"/>
            <w:r>
              <w:t>cap</w:t>
            </w:r>
            <w:proofErr w:type="spellEnd"/>
            <w: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DE12" w14:textId="77777777" w:rsidR="00C65A73" w:rsidRPr="00B63CBE" w:rsidRDefault="00C65A73" w:rsidP="00C65A73">
            <w:pPr>
              <w:pStyle w:val="Importisponsor"/>
            </w:pPr>
          </w:p>
        </w:tc>
      </w:tr>
    </w:tbl>
    <w:p w14:paraId="2ED3DAD7" w14:textId="77777777" w:rsidR="00C65A73" w:rsidRDefault="00C65A73">
      <w:pPr>
        <w:pStyle w:val="Corpotesto"/>
      </w:pPr>
    </w:p>
    <w:p w14:paraId="17290FF4" w14:textId="77777777" w:rsidR="001D073C" w:rsidRDefault="001D073C" w:rsidP="00C65A73">
      <w:pPr>
        <w:pStyle w:val="Corpotesto"/>
      </w:pPr>
    </w:p>
    <w:p w14:paraId="58AA4199" w14:textId="1A472044" w:rsidR="001D073C" w:rsidRDefault="001D073C" w:rsidP="001D073C">
      <w:pPr>
        <w:pStyle w:val="Corpotesto"/>
      </w:pPr>
      <w:r>
        <w:t>Dichiaro che tutti i componenti della squadra inseriti nella presente lista sanno nuotare; allego le manleve firmate da entrambi i genitori per ciascun componente minor</w:t>
      </w:r>
      <w:r w:rsidR="00CF1F9A">
        <w:rPr>
          <w:noProof/>
        </w:rPr>
        <w:pict w14:anchorId="237D76A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214.8pt;margin-top:624.45pt;width:21pt;height:21.7pt;z-index:-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" filled="f" stroked="f">
            <v:textbox style="mso-fit-shape-to-text:t">
              <w:txbxContent>
                <w:p w14:paraId="7F46C2C0" w14:textId="77777777" w:rsidR="001D073C" w:rsidRDefault="001D073C" w:rsidP="001D073C"/>
              </w:txbxContent>
            </v:textbox>
            <w10:wrap anchorx="page" anchory="page"/>
          </v:shape>
        </w:pict>
      </w:r>
      <w:r>
        <w:t xml:space="preserve">enne. Qualsiasi sostituzione sarà comunicata alla segreteria di Assonautica fino al giorno precedente i Giochi fornendo tutti i dati del nuovo partecipante. </w:t>
      </w:r>
    </w:p>
    <w:p w14:paraId="7B9E343B" w14:textId="59880232" w:rsidR="001D073C" w:rsidRDefault="001D073C" w:rsidP="00C65A73">
      <w:pPr>
        <w:pStyle w:val="Corpotesto"/>
      </w:pPr>
      <w:r>
        <w:t xml:space="preserve">Dichiaro altresì di accettare il regolamento della manifestazione Giochi e Follie alle Vele (guarda link) e quello dei singoli giochi, che sarà spiegato ai </w:t>
      </w:r>
      <w:r w:rsidR="00607954">
        <w:t>in data e orario da comunicare.</w:t>
      </w:r>
    </w:p>
    <w:p w14:paraId="0D0C8442" w14:textId="77777777" w:rsidR="001D073C" w:rsidRDefault="001D073C" w:rsidP="00C65A73">
      <w:pPr>
        <w:pStyle w:val="Corpotesto"/>
      </w:pPr>
    </w:p>
    <w:p w14:paraId="001DD8D3" w14:textId="1D55B219" w:rsidR="006B2594" w:rsidRPr="00B63CBE" w:rsidRDefault="00DC3CD2" w:rsidP="00C65A73">
      <w:pPr>
        <w:pStyle w:val="Corpotesto"/>
      </w:pPr>
      <w:proofErr w:type="gramStart"/>
      <w:r>
        <w:t>Imperia,_</w:t>
      </w:r>
      <w:proofErr w:type="gramEnd"/>
      <w:r>
        <w:t>_________                                                Firma del Capitano: _________________________</w:t>
      </w:r>
      <w:r w:rsidR="004E3941">
        <w:t xml:space="preserve"> </w:t>
      </w:r>
    </w:p>
    <w:sectPr w:rsidR="006B2594" w:rsidRPr="00B63CBE" w:rsidSect="006B2594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3FB2" w14:textId="77777777" w:rsidR="00CF1F9A" w:rsidRDefault="00CF1F9A" w:rsidP="00C65A73">
      <w:r>
        <w:separator/>
      </w:r>
    </w:p>
  </w:endnote>
  <w:endnote w:type="continuationSeparator" w:id="0">
    <w:p w14:paraId="3B8D244C" w14:textId="77777777" w:rsidR="00CF1F9A" w:rsidRDefault="00CF1F9A" w:rsidP="00C6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D850" w14:textId="77777777" w:rsidR="00CF1F9A" w:rsidRDefault="00CF1F9A" w:rsidP="00C65A73">
      <w:r>
        <w:separator/>
      </w:r>
    </w:p>
  </w:footnote>
  <w:footnote w:type="continuationSeparator" w:id="0">
    <w:p w14:paraId="71A541DA" w14:textId="77777777" w:rsidR="00CF1F9A" w:rsidRDefault="00CF1F9A" w:rsidP="00C6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82939">
    <w:abstractNumId w:val="0"/>
  </w:num>
  <w:num w:numId="2" w16cid:durableId="971328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2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F79"/>
    <w:rsid w:val="001A4D9D"/>
    <w:rsid w:val="001A783A"/>
    <w:rsid w:val="001D073C"/>
    <w:rsid w:val="004B2EE0"/>
    <w:rsid w:val="004C2F79"/>
    <w:rsid w:val="004D0D88"/>
    <w:rsid w:val="004E3941"/>
    <w:rsid w:val="00607954"/>
    <w:rsid w:val="006B2594"/>
    <w:rsid w:val="00794641"/>
    <w:rsid w:val="007B1DA3"/>
    <w:rsid w:val="008026B3"/>
    <w:rsid w:val="008A79BD"/>
    <w:rsid w:val="00B63CBE"/>
    <w:rsid w:val="00C4492B"/>
    <w:rsid w:val="00C65A73"/>
    <w:rsid w:val="00CF1F9A"/>
    <w:rsid w:val="00D621FF"/>
    <w:rsid w:val="00DC3CD2"/>
    <w:rsid w:val="00DF4D8A"/>
    <w:rsid w:val="00E732B9"/>
    <w:rsid w:val="00F358B2"/>
    <w:rsid w:val="00F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4F4D38"/>
  <w15:docId w15:val="{A79F8F96-0A70-8843-9597-379CCA3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C65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65A73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C65A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65A73"/>
    <w:rPr>
      <w:rFonts w:ascii="Tahoma" w:eastAsia="Times New Roman" w:hAnsi="Tahoma" w:cs="Tahoma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escobrioglio/Library/Containers/com.microsoft.Word/Data/Library/Application%20Support/Microsoft/Office/16.0/DTS/Search/%7b8D1627A9-E6AD-C942-967E-5791B3BE0A5F%7dtf0282809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{8D1627A9-E6AD-C942-967E-5791B3BE0A5F}tf02828096_win32.dotx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Sabrina Pellegrino</cp:lastModifiedBy>
  <cp:revision>6</cp:revision>
  <cp:lastPrinted>2003-06-24T23:32:00Z</cp:lastPrinted>
  <dcterms:created xsi:type="dcterms:W3CDTF">2024-08-22T10:17:00Z</dcterms:created>
  <dcterms:modified xsi:type="dcterms:W3CDTF">2025-08-20T14:58:00Z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